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DFC4DD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0" w:firstLineChars="0"/>
        <w:jc w:val="both"/>
        <w:textAlignment w:val="auto"/>
        <w:rPr>
          <w:rFonts w:hint="eastAsia" w:ascii="黑体" w:hAnsi="宋体" w:eastAsia="黑体" w:cs="黑体"/>
          <w:bCs/>
          <w:snapToGrid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宋体" w:eastAsia="黑体" w:cs="黑体"/>
          <w:bCs/>
          <w:snapToGrid/>
          <w:kern w:val="2"/>
          <w:sz w:val="32"/>
          <w:szCs w:val="32"/>
          <w:lang w:val="en-US" w:eastAsia="zh-CN" w:bidi="ar"/>
        </w:rPr>
        <w:t>附件3</w:t>
      </w:r>
    </w:p>
    <w:p w14:paraId="5F4CE6B4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 w:firstLine="0" w:firstLineChars="0"/>
        <w:jc w:val="both"/>
        <w:textAlignment w:val="auto"/>
        <w:rPr>
          <w:rFonts w:hint="eastAsia" w:ascii="黑体" w:hAnsi="宋体" w:eastAsia="黑体" w:cs="黑体"/>
          <w:bCs/>
          <w:snapToGrid/>
          <w:kern w:val="2"/>
          <w:sz w:val="32"/>
          <w:szCs w:val="32"/>
          <w:lang w:val="en-US" w:eastAsia="zh-CN" w:bidi="ar"/>
        </w:rPr>
      </w:pPr>
    </w:p>
    <w:p w14:paraId="321D9396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/>
          <w:spacing w:val="0"/>
          <w:kern w:val="2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napToGrid/>
          <w:spacing w:val="0"/>
          <w:kern w:val="2"/>
          <w:sz w:val="44"/>
          <w:szCs w:val="44"/>
          <w:lang w:val="en-US" w:eastAsia="zh-CN" w:bidi="ar"/>
        </w:rPr>
        <w:t>福建省首届首席质量官质量治理技能大赛</w:t>
      </w:r>
    </w:p>
    <w:p w14:paraId="1C6B37E7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/>
          <w:spacing w:val="0"/>
          <w:kern w:val="2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napToGrid/>
          <w:spacing w:val="0"/>
          <w:kern w:val="2"/>
          <w:sz w:val="44"/>
          <w:szCs w:val="44"/>
          <w:lang w:val="en-US" w:eastAsia="zh-CN" w:bidi="ar"/>
        </w:rPr>
        <w:t>选手报名表</w:t>
      </w:r>
    </w:p>
    <w:p w14:paraId="234D35C1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 w:firstLine="0" w:firstLineChars="0"/>
        <w:jc w:val="both"/>
        <w:textAlignment w:val="auto"/>
        <w:rPr>
          <w:rFonts w:hint="eastAsia" w:ascii="方正小标宋_GBK" w:hAnsi="方正小标宋_GBK" w:eastAsia="方正小标宋_GBK" w:cs="方正小标宋_GBK"/>
          <w:snapToGrid/>
          <w:spacing w:val="-28"/>
          <w:kern w:val="2"/>
          <w:sz w:val="44"/>
          <w:szCs w:val="44"/>
          <w:lang w:val="en-US" w:eastAsia="zh-CN" w:bidi="ar"/>
        </w:rPr>
      </w:pPr>
    </w:p>
    <w:tbl>
      <w:tblPr>
        <w:tblStyle w:val="17"/>
        <w:tblW w:w="9557" w:type="dxa"/>
        <w:jc w:val="center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8"/>
        <w:gridCol w:w="904"/>
        <w:gridCol w:w="697"/>
        <w:gridCol w:w="1177"/>
        <w:gridCol w:w="707"/>
        <w:gridCol w:w="1355"/>
        <w:gridCol w:w="1353"/>
        <w:gridCol w:w="1826"/>
      </w:tblGrid>
      <w:tr w14:paraId="503D18EA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5D10D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snapToGrid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/>
                <w:bCs w:val="0"/>
                <w:snapToGrid/>
                <w:kern w:val="0"/>
                <w:sz w:val="24"/>
                <w:szCs w:val="24"/>
                <w:lang w:val="en-US" w:eastAsia="zh-CN" w:bidi="ar"/>
              </w:rPr>
              <w:t>姓  名</w:t>
            </w:r>
          </w:p>
        </w:tc>
        <w:tc>
          <w:tcPr>
            <w:tcW w:w="16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C1E6A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240" w:lineRule="auto"/>
              <w:ind w:left="0" w:right="0" w:firstLine="482" w:firstLineChars="20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val="en-US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41707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 w:val="0"/>
                <w:sz w:val="24"/>
                <w:szCs w:val="24"/>
                <w:lang w:val="en-US" w:eastAsia="zh-CN"/>
              </w:rPr>
              <w:t>性  别</w:t>
            </w:r>
          </w:p>
        </w:tc>
        <w:tc>
          <w:tcPr>
            <w:tcW w:w="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41D61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240" w:lineRule="auto"/>
              <w:ind w:left="0" w:right="0" w:firstLine="482" w:firstLineChars="20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val="en-US"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72CF4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snapToGrid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/>
                <w:bCs w:val="0"/>
                <w:snapToGrid/>
                <w:kern w:val="0"/>
                <w:sz w:val="24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13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F97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240" w:lineRule="auto"/>
              <w:ind w:left="0" w:right="0"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826" w:type="dxa"/>
            <w:vMerge w:val="restart"/>
            <w:tcBorders>
              <w:top w:val="single" w:color="000000" w:sz="8" w:space="0"/>
              <w:left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1285C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二寸</w:t>
            </w:r>
          </w:p>
          <w:p w14:paraId="7BB9A6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照片</w:t>
            </w:r>
          </w:p>
        </w:tc>
      </w:tr>
      <w:tr w14:paraId="4E12D0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1538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07BE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snapToGrid/>
                <w:kern w:val="0"/>
                <w:sz w:val="24"/>
                <w:szCs w:val="24"/>
                <w:lang w:val="en-US" w:eastAsia="zh-CN" w:bidi="ar"/>
              </w:rPr>
              <w:t>身份证号</w:t>
            </w:r>
          </w:p>
        </w:tc>
        <w:tc>
          <w:tcPr>
            <w:tcW w:w="3485" w:type="dxa"/>
            <w:gridSpan w:val="4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44A7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240" w:lineRule="auto"/>
              <w:ind w:left="0" w:right="0"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9149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snapToGrid/>
                <w:kern w:val="0"/>
                <w:sz w:val="24"/>
                <w:szCs w:val="24"/>
                <w:lang w:val="en-US" w:eastAsia="zh-CN" w:bidi="ar"/>
              </w:rPr>
              <w:t>民  族</w:t>
            </w:r>
          </w:p>
        </w:tc>
        <w:tc>
          <w:tcPr>
            <w:tcW w:w="1353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2915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240" w:lineRule="auto"/>
              <w:ind w:left="0" w:right="0"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82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350E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4F063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15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B6EF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snapToGrid/>
                <w:kern w:val="0"/>
                <w:sz w:val="24"/>
                <w:szCs w:val="24"/>
                <w:lang w:val="en-US" w:eastAsia="zh-CN" w:bidi="ar"/>
              </w:rPr>
              <w:t>所在单位</w:t>
            </w:r>
          </w:p>
        </w:tc>
        <w:tc>
          <w:tcPr>
            <w:tcW w:w="6193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9151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240" w:lineRule="auto"/>
              <w:ind w:left="0" w:right="0"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82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2496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2C66E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15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997A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snapToGrid/>
                <w:kern w:val="0"/>
                <w:sz w:val="24"/>
                <w:szCs w:val="24"/>
                <w:lang w:val="en-US" w:eastAsia="zh-CN" w:bidi="ar"/>
              </w:rPr>
              <w:t>联系地址</w:t>
            </w:r>
          </w:p>
        </w:tc>
        <w:tc>
          <w:tcPr>
            <w:tcW w:w="3485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6FE9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240" w:lineRule="auto"/>
              <w:ind w:left="0" w:right="0"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BBE3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snapToGrid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135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AFCA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240" w:lineRule="auto"/>
              <w:ind w:left="0" w:right="0"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82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426A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82308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2442" w:type="dxa"/>
            <w:gridSpan w:val="2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AC426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napToGrid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snapToGrid/>
                <w:kern w:val="0"/>
                <w:sz w:val="24"/>
                <w:szCs w:val="24"/>
                <w:lang w:val="en-US" w:eastAsia="zh-CN" w:bidi="ar"/>
              </w:rPr>
              <w:t>职业资格、职业技能</w:t>
            </w:r>
          </w:p>
          <w:p w14:paraId="16731A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snapToGrid/>
                <w:kern w:val="0"/>
                <w:sz w:val="24"/>
                <w:szCs w:val="24"/>
                <w:lang w:val="en-US" w:eastAsia="zh-CN" w:bidi="ar"/>
              </w:rPr>
              <w:t>等级证书名称及等级</w:t>
            </w:r>
          </w:p>
        </w:tc>
        <w:tc>
          <w:tcPr>
            <w:tcW w:w="7115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688CB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240" w:lineRule="auto"/>
              <w:ind w:left="0" w:right="0" w:firstLine="480" w:firstLineChars="2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</w:tc>
      </w:tr>
      <w:tr w14:paraId="09A6E1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6" w:hRule="atLeast"/>
          <w:jc w:val="center"/>
        </w:trPr>
        <w:tc>
          <w:tcPr>
            <w:tcW w:w="955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B5998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240" w:lineRule="auto"/>
              <w:ind w:left="0" w:right="0" w:hanging="4096" w:hangingChars="1700"/>
              <w:jc w:val="left"/>
              <w:textAlignment w:val="top"/>
              <w:rPr>
                <w:rFonts w:hint="eastAsia" w:ascii="仿宋_GB2312" w:hAnsi="仿宋_GB2312" w:eastAsia="仿宋_GB2312" w:cs="仿宋_GB2312"/>
                <w:b/>
                <w:snapToGrid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snapToGrid/>
                <w:kern w:val="0"/>
                <w:sz w:val="24"/>
                <w:szCs w:val="24"/>
                <w:lang w:val="en-US" w:eastAsia="zh-CN" w:bidi="ar"/>
              </w:rPr>
              <w:t>符合参赛条件，请在对应□内打√：（该项为必填项）</w:t>
            </w:r>
          </w:p>
          <w:p w14:paraId="063D8D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240" w:lineRule="auto"/>
              <w:ind w:left="0" w:right="0" w:hanging="4080" w:hangingChars="1700"/>
              <w:jc w:val="left"/>
              <w:textAlignment w:val="top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4"/>
                <w:szCs w:val="24"/>
                <w:lang w:val="en-US" w:eastAsia="zh-CN" w:bidi="ar"/>
              </w:rPr>
              <w:t>□持有企业首席质量官任职资格证书；</w:t>
            </w:r>
          </w:p>
          <w:p w14:paraId="5252CD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240" w:lineRule="auto"/>
              <w:ind w:left="0" w:right="0" w:hanging="4080" w:hangingChars="1700"/>
              <w:jc w:val="left"/>
              <w:textAlignment w:val="top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4"/>
                <w:szCs w:val="24"/>
                <w:lang w:val="en-US" w:eastAsia="zh-CN" w:bidi="ar"/>
              </w:rPr>
              <w:t>□持有企业任命（证明）文件。</w:t>
            </w:r>
          </w:p>
          <w:p w14:paraId="50B83A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240" w:lineRule="auto"/>
              <w:ind w:left="0" w:right="0" w:firstLine="480" w:firstLineChars="200"/>
              <w:jc w:val="left"/>
              <w:textAlignment w:val="top"/>
              <w:rPr>
                <w:rFonts w:hint="eastAsia" w:ascii="仿宋_GB2312" w:hAnsi="仿宋_GB2312" w:eastAsia="仿宋_GB2312" w:cs="仿宋_GB2312"/>
                <w:snapToGrid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4"/>
                <w:szCs w:val="24"/>
                <w:lang w:val="en-US" w:eastAsia="zh-CN" w:bidi="ar"/>
              </w:rPr>
              <w:t>本人承诺填报的信息真实、准确、完整、有效。若有虚假或经查核不真实，本人愿意承担因此产生的相应法律或行政责任。</w:t>
            </w:r>
          </w:p>
          <w:p w14:paraId="64290C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240" w:lineRule="auto"/>
              <w:ind w:left="0" w:right="0" w:firstLine="480" w:firstLineChars="200"/>
              <w:jc w:val="left"/>
              <w:textAlignment w:val="top"/>
              <w:rPr>
                <w:rFonts w:hint="eastAsia" w:ascii="仿宋_GB2312" w:hAnsi="仿宋_GB2312" w:eastAsia="仿宋_GB2312" w:cs="仿宋_GB2312"/>
                <w:snapToGrid/>
                <w:kern w:val="0"/>
                <w:sz w:val="24"/>
                <w:szCs w:val="24"/>
                <w:lang w:val="en-US" w:eastAsia="zh-CN" w:bidi="ar"/>
              </w:rPr>
            </w:pPr>
          </w:p>
          <w:p w14:paraId="428B75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textAlignment w:val="top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4"/>
                <w:szCs w:val="24"/>
                <w:lang w:val="en-US" w:eastAsia="zh-CN" w:bidi="ar"/>
              </w:rPr>
              <w:t xml:space="preserve">                              填表人（签字）：      </w:t>
            </w:r>
            <w:r>
              <w:rPr>
                <w:rFonts w:hint="eastAsia" w:ascii="仿宋_GB2312" w:hAnsi="仿宋_GB2312" w:cs="仿宋_GB2312"/>
                <w:snapToGrid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4"/>
                <w:szCs w:val="24"/>
                <w:lang w:val="en-US" w:eastAsia="zh-CN" w:bidi="ar"/>
              </w:rPr>
              <w:t xml:space="preserve">     年 </w:t>
            </w:r>
            <w:r>
              <w:rPr>
                <w:rFonts w:hint="eastAsia" w:ascii="仿宋_GB2312" w:hAnsi="仿宋_GB2312" w:cs="仿宋_GB2312"/>
                <w:snapToGrid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4"/>
                <w:szCs w:val="24"/>
                <w:lang w:val="en-US" w:eastAsia="zh-CN" w:bidi="ar"/>
              </w:rPr>
              <w:t xml:space="preserve">  月 </w:t>
            </w:r>
            <w:r>
              <w:rPr>
                <w:rFonts w:hint="eastAsia" w:ascii="仿宋_GB2312" w:hAnsi="仿宋_GB2312" w:cs="仿宋_GB2312"/>
                <w:snapToGrid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4"/>
                <w:szCs w:val="24"/>
                <w:lang w:val="en-US" w:eastAsia="zh-CN" w:bidi="ar"/>
              </w:rPr>
              <w:t xml:space="preserve"> 日</w:t>
            </w:r>
          </w:p>
        </w:tc>
      </w:tr>
      <w:tr w14:paraId="67252D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  <w:jc w:val="center"/>
        </w:trPr>
        <w:tc>
          <w:tcPr>
            <w:tcW w:w="955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04B13A2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8187"/>
                <w:tab w:val="right" w:pos="11129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textAlignment w:val="top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4"/>
                <w:szCs w:val="24"/>
                <w:lang w:val="en-US" w:eastAsia="zh-CN" w:bidi="ar"/>
              </w:rPr>
              <w:t>单位推荐意见：</w:t>
            </w:r>
          </w:p>
          <w:p w14:paraId="0E9230E1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8187"/>
                <w:tab w:val="right" w:pos="11129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textAlignment w:val="top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  <w:p w14:paraId="3B046D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both"/>
              <w:textAlignment w:val="top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4"/>
                <w:szCs w:val="24"/>
                <w:lang w:val="en-US" w:eastAsia="zh-CN" w:bidi="ar"/>
              </w:rPr>
              <w:t xml:space="preserve">               </w:t>
            </w:r>
            <w:r>
              <w:rPr>
                <w:rFonts w:hint="eastAsia" w:ascii="仿宋_GB2312" w:hAnsi="仿宋_GB2312" w:cs="仿宋_GB2312"/>
                <w:snapToGrid/>
                <w:kern w:val="0"/>
                <w:sz w:val="24"/>
                <w:szCs w:val="24"/>
                <w:lang w:val="en-US" w:eastAsia="zh-CN" w:bidi="ar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4"/>
                <w:szCs w:val="24"/>
                <w:lang w:val="en-US" w:eastAsia="zh-CN" w:bidi="ar"/>
              </w:rPr>
              <w:t xml:space="preserve">                                  </w:t>
            </w:r>
            <w:r>
              <w:rPr>
                <w:rFonts w:hint="eastAsia" w:ascii="仿宋_GB2312" w:hAnsi="仿宋_GB2312" w:cs="仿宋_GB2312"/>
                <w:snapToGrid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4"/>
                <w:szCs w:val="24"/>
                <w:lang w:val="en-US" w:eastAsia="zh-CN" w:bidi="ar"/>
              </w:rPr>
              <w:t xml:space="preserve">      （盖章）</w:t>
            </w:r>
          </w:p>
          <w:p w14:paraId="46096E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both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4"/>
                <w:szCs w:val="24"/>
                <w:lang w:val="en-US" w:eastAsia="zh-CN" w:bidi="ar"/>
              </w:rPr>
              <w:t xml:space="preserve">                               </w:t>
            </w:r>
            <w:r>
              <w:rPr>
                <w:rFonts w:hint="eastAsia" w:ascii="仿宋_GB2312" w:hAnsi="仿宋_GB2312" w:cs="仿宋_GB2312"/>
                <w:snapToGrid/>
                <w:kern w:val="0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4"/>
                <w:szCs w:val="24"/>
                <w:lang w:val="en-US" w:eastAsia="zh-CN" w:bidi="ar"/>
              </w:rPr>
              <w:t xml:space="preserve">                  </w:t>
            </w:r>
            <w:r>
              <w:rPr>
                <w:rFonts w:hint="eastAsia" w:ascii="仿宋_GB2312" w:hAnsi="仿宋_GB2312" w:cs="仿宋_GB2312"/>
                <w:snapToGrid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4"/>
                <w:szCs w:val="24"/>
                <w:lang w:val="en-US" w:eastAsia="zh-CN" w:bidi="ar"/>
              </w:rPr>
              <w:t xml:space="preserve">    年    月    日</w:t>
            </w:r>
          </w:p>
        </w:tc>
      </w:tr>
      <w:tr w14:paraId="1D80A7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" w:hRule="atLeast"/>
          <w:jc w:val="center"/>
        </w:trPr>
        <w:tc>
          <w:tcPr>
            <w:tcW w:w="955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6625C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both"/>
              <w:textAlignment w:val="top"/>
              <w:rPr>
                <w:rFonts w:hint="eastAsia" w:ascii="仿宋_GB2312" w:hAnsi="仿宋_GB2312" w:eastAsia="仿宋_GB2312" w:cs="仿宋_GB2312"/>
                <w:snapToGrid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4"/>
                <w:szCs w:val="24"/>
                <w:lang w:val="en-US" w:eastAsia="zh-CN" w:bidi="ar"/>
              </w:rPr>
              <w:t>所在地设区市市场监管部门意见：</w:t>
            </w:r>
          </w:p>
          <w:p w14:paraId="6B1344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both"/>
              <w:textAlignment w:val="top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4"/>
                <w:szCs w:val="24"/>
                <w:lang w:val="en-US" w:eastAsia="zh-CN" w:bidi="ar"/>
              </w:rPr>
              <w:t xml:space="preserve">             </w:t>
            </w:r>
          </w:p>
          <w:p w14:paraId="5FFE41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both"/>
              <w:textAlignment w:val="top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4"/>
                <w:szCs w:val="24"/>
                <w:lang w:val="en-US" w:eastAsia="zh-CN" w:bidi="ar"/>
              </w:rPr>
              <w:t xml:space="preserve">               </w:t>
            </w:r>
            <w:r>
              <w:rPr>
                <w:rFonts w:hint="eastAsia" w:ascii="仿宋_GB2312" w:hAnsi="仿宋_GB2312" w:cs="仿宋_GB2312"/>
                <w:snapToGrid/>
                <w:kern w:val="0"/>
                <w:sz w:val="24"/>
                <w:szCs w:val="24"/>
                <w:lang w:val="en-US" w:eastAsia="zh-CN" w:bidi="ar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4"/>
                <w:szCs w:val="24"/>
                <w:lang w:val="en-US" w:eastAsia="zh-CN" w:bidi="ar"/>
              </w:rPr>
              <w:t xml:space="preserve">                                  </w:t>
            </w:r>
            <w:r>
              <w:rPr>
                <w:rFonts w:hint="eastAsia" w:ascii="仿宋_GB2312" w:hAnsi="仿宋_GB2312" w:cs="仿宋_GB2312"/>
                <w:snapToGrid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4"/>
                <w:szCs w:val="24"/>
                <w:lang w:val="en-US" w:eastAsia="zh-CN" w:bidi="ar"/>
              </w:rPr>
              <w:t xml:space="preserve">      （盖章）</w:t>
            </w:r>
          </w:p>
          <w:p w14:paraId="30DEEE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both"/>
              <w:textAlignment w:val="top"/>
              <w:rPr>
                <w:rFonts w:hint="eastAsia" w:ascii="仿宋_GB2312" w:hAnsi="仿宋_GB2312" w:eastAsia="仿宋_GB2312" w:cs="仿宋_GB2312"/>
                <w:i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4"/>
                <w:szCs w:val="24"/>
                <w:lang w:val="en-US" w:eastAsia="zh-CN" w:bidi="ar"/>
              </w:rPr>
              <w:t xml:space="preserve">                               </w:t>
            </w:r>
            <w:r>
              <w:rPr>
                <w:rFonts w:hint="eastAsia" w:ascii="仿宋_GB2312" w:hAnsi="仿宋_GB2312" w:cs="仿宋_GB2312"/>
                <w:snapToGrid/>
                <w:kern w:val="0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4"/>
                <w:szCs w:val="24"/>
                <w:lang w:val="en-US" w:eastAsia="zh-CN" w:bidi="ar"/>
              </w:rPr>
              <w:t xml:space="preserve">                  </w:t>
            </w:r>
            <w:r>
              <w:rPr>
                <w:rFonts w:hint="eastAsia" w:ascii="仿宋_GB2312" w:hAnsi="仿宋_GB2312" w:cs="仿宋_GB2312"/>
                <w:snapToGrid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4"/>
                <w:szCs w:val="24"/>
                <w:lang w:val="en-US" w:eastAsia="zh-CN" w:bidi="ar"/>
              </w:rPr>
              <w:t xml:space="preserve">    年    月    日</w:t>
            </w:r>
          </w:p>
        </w:tc>
      </w:tr>
      <w:tr w14:paraId="71DCCA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955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B19E9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both"/>
              <w:textAlignment w:val="top"/>
              <w:rPr>
                <w:rFonts w:hint="eastAsia" w:ascii="仿宋_GB2312" w:hAnsi="仿宋_GB2312" w:eastAsia="仿宋_GB2312" w:cs="仿宋_GB2312"/>
                <w:snapToGrid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4"/>
                <w:szCs w:val="24"/>
                <w:lang w:val="en-US" w:eastAsia="zh-CN" w:bidi="ar"/>
              </w:rPr>
              <w:t>大赛组委会意见：</w:t>
            </w:r>
          </w:p>
          <w:p w14:paraId="6EF6FF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both"/>
              <w:textAlignment w:val="top"/>
              <w:rPr>
                <w:rFonts w:hint="eastAsia" w:ascii="仿宋_GB2312" w:hAnsi="仿宋_GB2312" w:eastAsia="仿宋_GB2312" w:cs="仿宋_GB2312"/>
                <w:snapToGrid/>
                <w:kern w:val="0"/>
                <w:sz w:val="24"/>
                <w:szCs w:val="24"/>
                <w:lang w:val="en-US" w:eastAsia="zh-CN" w:bidi="ar"/>
              </w:rPr>
            </w:pPr>
          </w:p>
          <w:p w14:paraId="426E6AE1">
            <w:pPr>
              <w:pStyle w:val="1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4"/>
                <w:szCs w:val="24"/>
                <w:lang w:val="en-US" w:eastAsia="zh-CN" w:bidi="ar"/>
              </w:rPr>
              <w:t xml:space="preserve">                               </w:t>
            </w:r>
            <w:r>
              <w:rPr>
                <w:rFonts w:hint="eastAsia" w:ascii="仿宋_GB2312" w:hAnsi="仿宋_GB2312" w:cs="仿宋_GB2312"/>
                <w:snapToGrid/>
                <w:kern w:val="0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4"/>
                <w:szCs w:val="24"/>
                <w:lang w:val="en-US" w:eastAsia="zh-CN" w:bidi="ar"/>
              </w:rPr>
              <w:t xml:space="preserve">                   </w:t>
            </w:r>
            <w:r>
              <w:rPr>
                <w:rFonts w:hint="eastAsia" w:ascii="仿宋_GB2312" w:hAnsi="仿宋_GB2312" w:cs="仿宋_GB2312"/>
                <w:snapToGrid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4"/>
                <w:szCs w:val="24"/>
                <w:lang w:val="en-US" w:eastAsia="zh-CN" w:bidi="ar"/>
              </w:rPr>
              <w:t xml:space="preserve">   年    月    日</w:t>
            </w:r>
          </w:p>
        </w:tc>
      </w:tr>
    </w:tbl>
    <w:p w14:paraId="28F18F7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98" w:beforeLines="25" w:beforeAutospacing="0" w:after="0" w:afterAutospacing="0"/>
        <w:ind w:left="0" w:right="0" w:firstLine="0" w:firstLineChars="0"/>
        <w:jc w:val="both"/>
        <w:textAlignment w:val="auto"/>
        <w:rPr>
          <w:rFonts w:hint="default" w:ascii="Times New Roman" w:hAnsi="Times New Roman"/>
          <w:b w:val="0"/>
          <w:bCs w:val="0"/>
          <w:color w:val="auto"/>
          <w:sz w:val="21"/>
          <w:szCs w:val="21"/>
          <w:lang w:eastAsia="zh-CN"/>
        </w:rPr>
      </w:pPr>
      <w:r>
        <w:rPr>
          <w:rFonts w:hint="eastAsia" w:ascii="Times New Roman" w:hAnsi="Calibri" w:eastAsia="仿宋_GB2312" w:cs="仿宋_GB2312"/>
          <w:snapToGrid/>
          <w:kern w:val="2"/>
          <w:sz w:val="21"/>
          <w:szCs w:val="21"/>
          <w:lang w:val="en-US" w:eastAsia="zh-CN" w:bidi="ar"/>
        </w:rPr>
        <w:t>注意事项：本表一式一份，由承办单位留存二年。</w:t>
      </w:r>
    </w:p>
    <w:sectPr>
      <w:footerReference r:id="rId5" w:type="default"/>
      <w:footerReference r:id="rId6" w:type="even"/>
      <w:pgSz w:w="11906" w:h="16838"/>
      <w:pgMar w:top="2098" w:right="1531" w:bottom="1984" w:left="1531" w:header="851" w:footer="1417" w:gutter="0"/>
      <w:pgNumType w:fmt="decimal" w:start="1"/>
      <w:cols w:space="0" w:num="1"/>
      <w:rtlGutter w:val="0"/>
      <w:docGrid w:type="lines" w:linePitch="387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033BA7E-D96C-4111-9500-EFF6411782F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9EA83D12-09D0-426D-A65F-281B8882258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9D90FD1C-E813-449E-B020-F5898441289C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9B2DA924-FD7A-4251-BDFE-89F1EF4701BC}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5" w:fontKey="{1FCB1A0C-6AAB-43A1-93D2-B8C4D4B43581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91B0E8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940435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043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6BB702">
                          <w:pPr>
                            <w:pStyle w:val="12"/>
                            <w:ind w:left="0" w:leftChars="0" w:firstLine="0" w:firstLineChars="0"/>
                            <w:jc w:val="center"/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74.05pt;mso-position-horizontal:outside;mso-position-horizontal-relative:margin;z-index:251659264;mso-width-relative:page;mso-height-relative:page;" filled="f" stroked="f" coordsize="21600,21600" o:gfxdata="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t+8MP1wAAAAkBAAAPAAAAAAAAAAEAIAAAACIAAABkcnMvZG93bnJl&#10;di54bWxQSwECFAAUAAAACACHTuJAe/bKpTcCAABiBAAADgAAAAAAAAABACAAAAAm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86BB702">
                    <w:pPr>
                      <w:pStyle w:val="12"/>
                      <w:ind w:left="0" w:leftChars="0" w:firstLine="0" w:firstLineChars="0"/>
                      <w:jc w:val="center"/>
                      <w:rPr>
                        <w:rFonts w:ascii="宋体" w:hAnsi="宋体" w:eastAsia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3B2DB9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0FD934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AB6AdbTAAAABgEAAA8AAAAAAAAAAQAgAAAAIgAAAGRycy9kb3ducmV2LnhtbFBLAQIU&#10;ABQAAAAIAIdO4kAkgka0MQIAAGEEAAAOAAAAAAAAAAEAIAAAACI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B0FD934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5"/>
  <w:embedTrueTypeFonts/>
  <w:saveSubsetFonts/>
  <w:bordersDoNotSurroundHeader w:val="1"/>
  <w:bordersDoNotSurroundFooter w:val="1"/>
  <w:attachedTemplate r:id="rId1"/>
  <w:documentProtection w:enforcement="0"/>
  <w:defaultTabStop w:val="420"/>
  <w:evenAndOddHeaders w:val="1"/>
  <w:drawingGridHorizontalSpacing w:val="210"/>
  <w:drawingGridVerticalSpacing w:val="194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A24D9F"/>
    <w:rsid w:val="00360CC0"/>
    <w:rsid w:val="00EB7E60"/>
    <w:rsid w:val="01415CD2"/>
    <w:rsid w:val="02337D11"/>
    <w:rsid w:val="045C1CD4"/>
    <w:rsid w:val="04AD7905"/>
    <w:rsid w:val="04CF59E7"/>
    <w:rsid w:val="050F05C1"/>
    <w:rsid w:val="05B81D48"/>
    <w:rsid w:val="062E49D6"/>
    <w:rsid w:val="066D12D3"/>
    <w:rsid w:val="07011CC2"/>
    <w:rsid w:val="07644792"/>
    <w:rsid w:val="07A50719"/>
    <w:rsid w:val="08361DB2"/>
    <w:rsid w:val="08A04A92"/>
    <w:rsid w:val="09284798"/>
    <w:rsid w:val="0BE5207C"/>
    <w:rsid w:val="0D0F29CF"/>
    <w:rsid w:val="0D160FBF"/>
    <w:rsid w:val="0E290483"/>
    <w:rsid w:val="0F07055B"/>
    <w:rsid w:val="0F2B6FD9"/>
    <w:rsid w:val="10423733"/>
    <w:rsid w:val="11990B9D"/>
    <w:rsid w:val="11FA63FC"/>
    <w:rsid w:val="12346E04"/>
    <w:rsid w:val="12A31B3D"/>
    <w:rsid w:val="12A647D5"/>
    <w:rsid w:val="136B25EB"/>
    <w:rsid w:val="139C5B8A"/>
    <w:rsid w:val="14427940"/>
    <w:rsid w:val="145D0D13"/>
    <w:rsid w:val="14963421"/>
    <w:rsid w:val="14E90740"/>
    <w:rsid w:val="161D2054"/>
    <w:rsid w:val="16831C06"/>
    <w:rsid w:val="16AA03BE"/>
    <w:rsid w:val="16B9337E"/>
    <w:rsid w:val="17E9701D"/>
    <w:rsid w:val="183C240D"/>
    <w:rsid w:val="18D644FE"/>
    <w:rsid w:val="193C24A9"/>
    <w:rsid w:val="19D87EE7"/>
    <w:rsid w:val="1AA24D9F"/>
    <w:rsid w:val="1B59213E"/>
    <w:rsid w:val="1C3913E1"/>
    <w:rsid w:val="1C3F63A5"/>
    <w:rsid w:val="1CF55E97"/>
    <w:rsid w:val="1DC96F47"/>
    <w:rsid w:val="1E322A5A"/>
    <w:rsid w:val="1FC91D43"/>
    <w:rsid w:val="20CC5909"/>
    <w:rsid w:val="21021064"/>
    <w:rsid w:val="21F131CD"/>
    <w:rsid w:val="222A04A0"/>
    <w:rsid w:val="2265586D"/>
    <w:rsid w:val="23021C41"/>
    <w:rsid w:val="2338088B"/>
    <w:rsid w:val="237238D9"/>
    <w:rsid w:val="24125580"/>
    <w:rsid w:val="241D6E67"/>
    <w:rsid w:val="25196CB5"/>
    <w:rsid w:val="25302162"/>
    <w:rsid w:val="2608077E"/>
    <w:rsid w:val="26527164"/>
    <w:rsid w:val="26CD1C32"/>
    <w:rsid w:val="270172F7"/>
    <w:rsid w:val="27084A19"/>
    <w:rsid w:val="27E7184E"/>
    <w:rsid w:val="28085E36"/>
    <w:rsid w:val="280F757F"/>
    <w:rsid w:val="281F026C"/>
    <w:rsid w:val="28DA2E89"/>
    <w:rsid w:val="29323CB3"/>
    <w:rsid w:val="294A30C6"/>
    <w:rsid w:val="2A027E45"/>
    <w:rsid w:val="2A1E2D2D"/>
    <w:rsid w:val="2A4254F9"/>
    <w:rsid w:val="2C624BCB"/>
    <w:rsid w:val="2CAF3A97"/>
    <w:rsid w:val="2CB442B7"/>
    <w:rsid w:val="2D1F32F4"/>
    <w:rsid w:val="2D76477A"/>
    <w:rsid w:val="2D7647CA"/>
    <w:rsid w:val="2DAA05D8"/>
    <w:rsid w:val="2DEC403C"/>
    <w:rsid w:val="2F154152"/>
    <w:rsid w:val="2FC400E6"/>
    <w:rsid w:val="30F5600E"/>
    <w:rsid w:val="31A15D7C"/>
    <w:rsid w:val="32230959"/>
    <w:rsid w:val="323B4D81"/>
    <w:rsid w:val="329916A2"/>
    <w:rsid w:val="34B70380"/>
    <w:rsid w:val="370666E8"/>
    <w:rsid w:val="37092813"/>
    <w:rsid w:val="3763266A"/>
    <w:rsid w:val="380C7C4C"/>
    <w:rsid w:val="386C11F2"/>
    <w:rsid w:val="38E97A06"/>
    <w:rsid w:val="391B288F"/>
    <w:rsid w:val="3AE174A3"/>
    <w:rsid w:val="3B8A5B24"/>
    <w:rsid w:val="3DDC2A2F"/>
    <w:rsid w:val="3E70582C"/>
    <w:rsid w:val="3EB25D79"/>
    <w:rsid w:val="3EBF3097"/>
    <w:rsid w:val="3FEF7BCA"/>
    <w:rsid w:val="401C46CF"/>
    <w:rsid w:val="40396BF8"/>
    <w:rsid w:val="41804172"/>
    <w:rsid w:val="4215030D"/>
    <w:rsid w:val="42BB7909"/>
    <w:rsid w:val="42E95108"/>
    <w:rsid w:val="43446334"/>
    <w:rsid w:val="439647B9"/>
    <w:rsid w:val="43C57ACC"/>
    <w:rsid w:val="43EE6197"/>
    <w:rsid w:val="441524A6"/>
    <w:rsid w:val="447A4D50"/>
    <w:rsid w:val="448C4A93"/>
    <w:rsid w:val="44A84E71"/>
    <w:rsid w:val="44C63FF9"/>
    <w:rsid w:val="4515433E"/>
    <w:rsid w:val="453E7271"/>
    <w:rsid w:val="461F5BAF"/>
    <w:rsid w:val="46BD7639"/>
    <w:rsid w:val="477DCE1E"/>
    <w:rsid w:val="4787201A"/>
    <w:rsid w:val="478C7274"/>
    <w:rsid w:val="47B658A1"/>
    <w:rsid w:val="48CD0AFD"/>
    <w:rsid w:val="49ED2CCD"/>
    <w:rsid w:val="49ED7D72"/>
    <w:rsid w:val="4AC9433B"/>
    <w:rsid w:val="4ADA3BDA"/>
    <w:rsid w:val="4C3E21F4"/>
    <w:rsid w:val="4DAB1C68"/>
    <w:rsid w:val="4DAE3B7E"/>
    <w:rsid w:val="4EDB4387"/>
    <w:rsid w:val="4F027CC5"/>
    <w:rsid w:val="4F1D2EA8"/>
    <w:rsid w:val="4F38383D"/>
    <w:rsid w:val="4F46327D"/>
    <w:rsid w:val="4F520447"/>
    <w:rsid w:val="4FA3551C"/>
    <w:rsid w:val="511424B9"/>
    <w:rsid w:val="51765FDB"/>
    <w:rsid w:val="51EC201F"/>
    <w:rsid w:val="528E699D"/>
    <w:rsid w:val="53645841"/>
    <w:rsid w:val="538F3C48"/>
    <w:rsid w:val="54694CCB"/>
    <w:rsid w:val="54FE1085"/>
    <w:rsid w:val="55320D2F"/>
    <w:rsid w:val="573E1E21"/>
    <w:rsid w:val="57D367F9"/>
    <w:rsid w:val="57F23B91"/>
    <w:rsid w:val="58350BDD"/>
    <w:rsid w:val="58B21713"/>
    <w:rsid w:val="599C1DD3"/>
    <w:rsid w:val="5B487E91"/>
    <w:rsid w:val="5B5F6184"/>
    <w:rsid w:val="5C500364"/>
    <w:rsid w:val="5C74517D"/>
    <w:rsid w:val="5CF9550F"/>
    <w:rsid w:val="5D347D3A"/>
    <w:rsid w:val="5DBC7D30"/>
    <w:rsid w:val="5E1261FD"/>
    <w:rsid w:val="5E282CCF"/>
    <w:rsid w:val="5E2C5CD8"/>
    <w:rsid w:val="5E9B5B97"/>
    <w:rsid w:val="5EC073AC"/>
    <w:rsid w:val="5EFEBDE8"/>
    <w:rsid w:val="5F390047"/>
    <w:rsid w:val="5FF4730D"/>
    <w:rsid w:val="61164A61"/>
    <w:rsid w:val="611F026E"/>
    <w:rsid w:val="613F521A"/>
    <w:rsid w:val="61C40A32"/>
    <w:rsid w:val="62944F8D"/>
    <w:rsid w:val="62D619C9"/>
    <w:rsid w:val="63AB1B48"/>
    <w:rsid w:val="64195594"/>
    <w:rsid w:val="67526216"/>
    <w:rsid w:val="68CA2609"/>
    <w:rsid w:val="68CC1AED"/>
    <w:rsid w:val="68DE63A5"/>
    <w:rsid w:val="695929F8"/>
    <w:rsid w:val="69BB0F42"/>
    <w:rsid w:val="6A00798C"/>
    <w:rsid w:val="6A1567FD"/>
    <w:rsid w:val="6A637494"/>
    <w:rsid w:val="6AC60FEC"/>
    <w:rsid w:val="6B37143F"/>
    <w:rsid w:val="6B6C5764"/>
    <w:rsid w:val="6BCF0C2E"/>
    <w:rsid w:val="6BCF62E6"/>
    <w:rsid w:val="6C1B4A28"/>
    <w:rsid w:val="6CA67BE1"/>
    <w:rsid w:val="6CD3A16D"/>
    <w:rsid w:val="6CF957A9"/>
    <w:rsid w:val="6D535020"/>
    <w:rsid w:val="6D764D95"/>
    <w:rsid w:val="6E5F49A6"/>
    <w:rsid w:val="6FA95919"/>
    <w:rsid w:val="6FFF37D2"/>
    <w:rsid w:val="70176106"/>
    <w:rsid w:val="7050007A"/>
    <w:rsid w:val="708A3585"/>
    <w:rsid w:val="70DE2EF1"/>
    <w:rsid w:val="7121017E"/>
    <w:rsid w:val="719054A3"/>
    <w:rsid w:val="719D3221"/>
    <w:rsid w:val="728B515C"/>
    <w:rsid w:val="729230A2"/>
    <w:rsid w:val="72E93FBC"/>
    <w:rsid w:val="73666F0F"/>
    <w:rsid w:val="738F7621"/>
    <w:rsid w:val="73937626"/>
    <w:rsid w:val="73AF78C0"/>
    <w:rsid w:val="7509466B"/>
    <w:rsid w:val="75581C94"/>
    <w:rsid w:val="758D5DE2"/>
    <w:rsid w:val="76617192"/>
    <w:rsid w:val="76D00C8B"/>
    <w:rsid w:val="76D076A2"/>
    <w:rsid w:val="76E732D0"/>
    <w:rsid w:val="7777CD1D"/>
    <w:rsid w:val="7795690A"/>
    <w:rsid w:val="77B070F5"/>
    <w:rsid w:val="78DF0927"/>
    <w:rsid w:val="79065AB5"/>
    <w:rsid w:val="792720A9"/>
    <w:rsid w:val="796408BD"/>
    <w:rsid w:val="797C6BCF"/>
    <w:rsid w:val="79DE0EF7"/>
    <w:rsid w:val="7AB21E46"/>
    <w:rsid w:val="7B2A5E81"/>
    <w:rsid w:val="7C0C417E"/>
    <w:rsid w:val="7C3D2ADD"/>
    <w:rsid w:val="7C5F4108"/>
    <w:rsid w:val="7DE5079C"/>
    <w:rsid w:val="7DF07B7F"/>
    <w:rsid w:val="7DFB0982"/>
    <w:rsid w:val="7E0A1850"/>
    <w:rsid w:val="7F79C282"/>
    <w:rsid w:val="7F7B6CAE"/>
    <w:rsid w:val="7FBF6DD0"/>
    <w:rsid w:val="7FCD17FE"/>
    <w:rsid w:val="7FD7E9A0"/>
    <w:rsid w:val="7FE9FBB2"/>
    <w:rsid w:val="8FFFA67E"/>
    <w:rsid w:val="A97F623E"/>
    <w:rsid w:val="ABE61F47"/>
    <w:rsid w:val="AFBF8780"/>
    <w:rsid w:val="BDFCB2E2"/>
    <w:rsid w:val="BEEFCB4B"/>
    <w:rsid w:val="BFE6F841"/>
    <w:rsid w:val="D5DE8897"/>
    <w:rsid w:val="E7FE3684"/>
    <w:rsid w:val="EFFF70E4"/>
    <w:rsid w:val="F7EEC240"/>
    <w:rsid w:val="FBF75102"/>
    <w:rsid w:val="FDDC5620"/>
    <w:rsid w:val="FDEA700A"/>
    <w:rsid w:val="FFBFCE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ind w:firstLine="880" w:firstLineChars="200"/>
      <w:jc w:val="both"/>
    </w:pPr>
    <w:rPr>
      <w:rFonts w:ascii="Arial" w:hAnsi="Arial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pacing w:line="560" w:lineRule="exact"/>
      <w:ind w:left="0" w:leftChars="0" w:firstLine="640" w:firstLineChars="200"/>
      <w:jc w:val="both"/>
      <w:textAlignment w:val="auto"/>
      <w:outlineLvl w:val="0"/>
    </w:pPr>
    <w:rPr>
      <w:rFonts w:ascii="Times New Roman" w:hAnsi="Times New Roman" w:eastAsia="黑体" w:cs="Times New Roman"/>
      <w:color w:val="auto"/>
      <w:kern w:val="2"/>
      <w:sz w:val="32"/>
      <w:szCs w:val="32"/>
      <w:lang w:bidi="ar-SA"/>
    </w:rPr>
  </w:style>
  <w:style w:type="paragraph" w:styleId="3">
    <w:name w:val="heading 2"/>
    <w:next w:val="1"/>
    <w:link w:val="23"/>
    <w:unhideWhenUsed/>
    <w:qFormat/>
    <w:uiPriority w:val="0"/>
    <w:pPr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pacing w:after="0" w:line="560" w:lineRule="exact"/>
      <w:ind w:left="0" w:leftChars="0" w:firstLine="640" w:firstLineChars="200"/>
      <w:jc w:val="both"/>
      <w:textAlignment w:val="auto"/>
      <w:outlineLvl w:val="1"/>
    </w:pPr>
    <w:rPr>
      <w:rFonts w:ascii="Times New Roman" w:hAnsi="Times New Roman" w:eastAsia="楷体_GB2312" w:cs="楷体_GB2312"/>
      <w:b/>
      <w:bCs/>
      <w:color w:val="auto"/>
      <w:kern w:val="2"/>
      <w:sz w:val="32"/>
      <w:szCs w:val="32"/>
      <w:lang w:bidi="ar-SA"/>
    </w:rPr>
  </w:style>
  <w:style w:type="paragraph" w:styleId="4">
    <w:name w:val="heading 3"/>
    <w:basedOn w:val="1"/>
    <w:next w:val="1"/>
    <w:link w:val="24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仿宋_GB2312" w:hAnsi="仿宋_GB2312" w:eastAsia="仿宋_GB2312" w:cs="仿宋_GB2312"/>
      <w:sz w:val="32"/>
      <w:szCs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仿宋_GB2312" w:hAnsi="仿宋_GB2312" w:eastAsia="仿宋_GB2312" w:cs="仿宋_GB2312"/>
      <w:sz w:val="32"/>
      <w:szCs w:val="32"/>
    </w:rPr>
  </w:style>
  <w:style w:type="paragraph" w:styleId="6">
    <w:name w:val="heading 5"/>
    <w:next w:val="1"/>
    <w:unhideWhenUsed/>
    <w:qFormat/>
    <w:uiPriority w:val="0"/>
    <w:pPr>
      <w:spacing w:line="560" w:lineRule="exact"/>
      <w:ind w:firstLine="894" w:firstLineChars="200"/>
      <w:outlineLvl w:val="4"/>
    </w:pPr>
    <w:rPr>
      <w:rFonts w:ascii="仿宋_GB2312" w:hAnsi="仿宋_GB2312" w:eastAsia="仿宋_GB2312" w:cs="仿宋_GB2312"/>
      <w:sz w:val="32"/>
      <w:szCs w:val="32"/>
    </w:rPr>
  </w:style>
  <w:style w:type="paragraph" w:styleId="7">
    <w:name w:val="heading 6"/>
    <w:next w:val="1"/>
    <w:unhideWhenUsed/>
    <w:qFormat/>
    <w:uiPriority w:val="0"/>
    <w:pPr>
      <w:spacing w:line="560" w:lineRule="exact"/>
      <w:ind w:firstLine="894" w:firstLineChars="200"/>
      <w:outlineLvl w:val="5"/>
    </w:pPr>
    <w:rPr>
      <w:rFonts w:ascii="仿宋_GB2312" w:hAnsi="仿宋_GB2312" w:eastAsia="仿宋_GB2312" w:cs="仿宋_GB2312"/>
      <w:sz w:val="32"/>
      <w:szCs w:val="32"/>
    </w:rPr>
  </w:style>
  <w:style w:type="paragraph" w:styleId="8">
    <w:name w:val="heading 7"/>
    <w:next w:val="1"/>
    <w:unhideWhenUsed/>
    <w:qFormat/>
    <w:uiPriority w:val="0"/>
    <w:pPr>
      <w:spacing w:line="560" w:lineRule="exact"/>
      <w:ind w:firstLine="894" w:firstLineChars="200"/>
      <w:outlineLvl w:val="6"/>
    </w:pPr>
    <w:rPr>
      <w:rFonts w:ascii="仿宋_GB2312" w:hAnsi="仿宋_GB2312" w:eastAsia="仿宋_GB2312" w:cs="仿宋_GB2312"/>
      <w:sz w:val="32"/>
      <w:szCs w:val="32"/>
    </w:rPr>
  </w:style>
  <w:style w:type="paragraph" w:styleId="9">
    <w:name w:val="heading 8"/>
    <w:next w:val="1"/>
    <w:unhideWhenUsed/>
    <w:qFormat/>
    <w:uiPriority w:val="0"/>
    <w:pPr>
      <w:spacing w:line="560" w:lineRule="exact"/>
      <w:ind w:firstLine="894" w:firstLineChars="200"/>
      <w:outlineLvl w:val="7"/>
    </w:pPr>
    <w:rPr>
      <w:rFonts w:ascii="仿宋_GB2312" w:hAnsi="仿宋_GB2312" w:eastAsia="仿宋_GB2312" w:cs="仿宋_GB2312"/>
      <w:sz w:val="32"/>
      <w:szCs w:val="32"/>
    </w:rPr>
  </w:style>
  <w:style w:type="paragraph" w:styleId="10">
    <w:name w:val="heading 9"/>
    <w:next w:val="1"/>
    <w:unhideWhenUsed/>
    <w:qFormat/>
    <w:uiPriority w:val="0"/>
    <w:pPr>
      <w:spacing w:line="560" w:lineRule="exact"/>
      <w:ind w:firstLine="894" w:firstLineChars="200"/>
      <w:outlineLvl w:val="8"/>
    </w:pPr>
    <w:rPr>
      <w:rFonts w:ascii="仿宋_GB2312" w:hAnsi="仿宋_GB2312" w:eastAsia="仿宋_GB2312" w:cs="仿宋_GB2312"/>
      <w:sz w:val="32"/>
      <w:szCs w:val="32"/>
    </w:rPr>
  </w:style>
  <w:style w:type="character" w:default="1" w:styleId="19">
    <w:name w:val="Default Paragraph Font"/>
    <w:qFormat/>
    <w:uiPriority w:val="0"/>
    <w:rPr>
      <w:rFonts w:eastAsia="微软雅黑" w:asciiTheme="minorAscii" w:hAnsiTheme="minorAscii"/>
    </w:rPr>
  </w:style>
  <w:style w:type="table" w:default="1" w:styleId="17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qFormat/>
    <w:uiPriority w:val="0"/>
    <w:pPr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pacing w:line="560" w:lineRule="exact"/>
      <w:ind w:firstLine="640" w:firstLineChars="200"/>
      <w:jc w:val="both"/>
      <w:textAlignment w:val="auto"/>
      <w:outlineLvl w:val="9"/>
    </w:pPr>
    <w:rPr>
      <w:rFonts w:ascii="Times New Roman" w:hAnsi="Calibri" w:eastAsia="仿宋_GB2312" w:cs="Times New Roman"/>
      <w:sz w:val="32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Subtitle"/>
    <w:qFormat/>
    <w:uiPriority w:val="0"/>
    <w:pPr>
      <w:spacing w:beforeLines="0" w:beforeAutospacing="0" w:afterLines="0" w:afterAutospacing="0" w:line="720" w:lineRule="exact"/>
      <w:jc w:val="center"/>
      <w:outlineLvl w:val="9"/>
    </w:pPr>
    <w:rPr>
      <w:rFonts w:ascii="微软雅黑" w:hAnsi="微软雅黑" w:eastAsia="微软雅黑" w:cs="微软雅黑"/>
      <w:kern w:val="28"/>
      <w:sz w:val="44"/>
      <w:szCs w:val="44"/>
    </w:rPr>
  </w:style>
  <w:style w:type="paragraph" w:styleId="15">
    <w:name w:val="Normal (Web)"/>
    <w:basedOn w:val="1"/>
    <w:qFormat/>
    <w:uiPriority w:val="0"/>
    <w:rPr>
      <w:sz w:val="24"/>
    </w:rPr>
  </w:style>
  <w:style w:type="paragraph" w:styleId="16">
    <w:name w:val="Title"/>
    <w:qFormat/>
    <w:uiPriority w:val="0"/>
    <w:pPr>
      <w:keepNext w:val="0"/>
      <w:keepLines w:val="0"/>
      <w:pageBreakBefore w:val="0"/>
      <w:widowControl w:val="0"/>
      <w:kinsoku/>
      <w:overflowPunct/>
      <w:topLinePunct w:val="0"/>
      <w:autoSpaceDE/>
      <w:autoSpaceDN/>
      <w:bidi w:val="0"/>
      <w:adjustRightInd/>
      <w:spacing w:line="560" w:lineRule="exact"/>
      <w:jc w:val="center"/>
      <w:textAlignment w:val="auto"/>
      <w:outlineLvl w:val="9"/>
    </w:pPr>
    <w:rPr>
      <w:rFonts w:ascii="Times New Roman" w:hAnsi="Times New Roman" w:eastAsia="微软雅黑" w:cs="Times New Roman"/>
      <w:bCs/>
      <w:color w:val="auto"/>
      <w:kern w:val="2"/>
      <w:sz w:val="44"/>
      <w:szCs w:val="44"/>
      <w:lang w:bidi="ar-SA"/>
    </w:rPr>
  </w:style>
  <w:style w:type="table" w:styleId="18">
    <w:name w:val="Table Grid"/>
    <w:basedOn w:val="17"/>
    <w:qFormat/>
    <w:uiPriority w:val="0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Strong"/>
    <w:basedOn w:val="19"/>
    <w:qFormat/>
    <w:uiPriority w:val="0"/>
    <w:rPr>
      <w:b/>
    </w:rPr>
  </w:style>
  <w:style w:type="paragraph" w:customStyle="1" w:styleId="21">
    <w:name w:val="主送对象"/>
    <w:next w:val="1"/>
    <w:qFormat/>
    <w:uiPriority w:val="0"/>
    <w:pPr>
      <w:spacing w:line="560" w:lineRule="exact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22">
    <w:name w:val="附录标题"/>
    <w:next w:val="1"/>
    <w:qFormat/>
    <w:uiPriority w:val="0"/>
    <w:pPr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pacing w:line="560" w:lineRule="exact"/>
      <w:ind w:left="1600" w:hanging="960" w:firstLineChars="0"/>
      <w:jc w:val="both"/>
      <w:textAlignment w:val="auto"/>
      <w:outlineLvl w:val="0"/>
    </w:pPr>
    <w:rPr>
      <w:rFonts w:ascii="Times New Roman" w:hAnsi="Times New Roman" w:eastAsia="仿宋_GB2312" w:cs="Times New Roman"/>
      <w:color w:val="000000"/>
      <w:sz w:val="32"/>
    </w:rPr>
  </w:style>
  <w:style w:type="character" w:customStyle="1" w:styleId="23">
    <w:name w:val="标题 2 Char"/>
    <w:link w:val="3"/>
    <w:qFormat/>
    <w:uiPriority w:val="0"/>
    <w:rPr>
      <w:rFonts w:ascii="Times New Roman" w:hAnsi="Times New Roman" w:eastAsia="楷体_GB2312" w:cs="楷体_GB2312"/>
      <w:b/>
      <w:bCs/>
      <w:color w:val="auto"/>
      <w:kern w:val="2"/>
      <w:sz w:val="32"/>
      <w:szCs w:val="32"/>
      <w:lang w:bidi="ar-SA"/>
    </w:rPr>
  </w:style>
  <w:style w:type="character" w:customStyle="1" w:styleId="24">
    <w:name w:val="标题 3 Char"/>
    <w:link w:val="4"/>
    <w:qFormat/>
    <w:uiPriority w:val="0"/>
    <w:rPr>
      <w:rFonts w:ascii="仿宋_GB2312" w:hAnsi="仿宋_GB2312" w:eastAsia="仿宋_GB2312" w:cs="仿宋_GB2312"/>
      <w:sz w:val="32"/>
      <w:szCs w:val="32"/>
    </w:rPr>
  </w:style>
  <w:style w:type="paragraph" w:customStyle="1" w:styleId="25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仿宋_GB2312" w:hAnsi="仿宋_GB2312" w:eastAsia="仿宋_GB2312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ome\fjsscjdglj\C:\data\weboffice\C:\data\weboffice\C:\data\weboffice\C:\data\weboffice\C:\data\weboffice\C:\data\weboffice\C:\Users\June\Library\Containers\com.kingsoft.wpsoffice.mac\Data\C:\data\weboffice\C:\home\ranpeng\C:\Users\53YFKM2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263</Words>
  <Characters>263</Characters>
  <Lines>0</Lines>
  <Paragraphs>0</Paragraphs>
  <TotalTime>14</TotalTime>
  <ScaleCrop>false</ScaleCrop>
  <LinksUpToDate>false</LinksUpToDate>
  <CharactersWithSpaces>658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2018-05-28T09:24:00Z</dcterms:created>
  <dc:creator>Administrator</dc:creator>
  <cp:lastModifiedBy>BLUE</cp:lastModifiedBy>
  <cp:lastPrinted>2026-03-27T23:51:00Z</cp:lastPrinted>
  <dcterms:modified xsi:type="dcterms:W3CDTF">2026-03-28T16:46:04Z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woTemplateTypoMode" linkTarget="0">
    <vt:lpwstr/>
  </property>
  <property fmtid="{D5CDD505-2E9C-101B-9397-08002B2CF9AE}" pid="4" name="woTemplate" linkTarget="0">
    <vt:i4>0</vt:i4>
  </property>
  <property fmtid="{D5CDD505-2E9C-101B-9397-08002B2CF9AE}" pid="5" name="ICV">
    <vt:lpwstr>EAF3CDE6A2AD444C96C2616878CA6FA1_13</vt:lpwstr>
  </property>
  <property fmtid="{D5CDD505-2E9C-101B-9397-08002B2CF9AE}" pid="6" name="KSOTemplateDocerSaveRecord">
    <vt:lpwstr>eyJoZGlkIjoiYzkxNGVhNTEyM2YzZmJlNTkzNDIzMjU5ZjM0NzM4NWUiLCJ1c2VySWQiOiI3NjIyNDUzNTkifQ==</vt:lpwstr>
  </property>
</Properties>
</file>